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5258C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t>Water Treatment Systems</w:t>
      </w:r>
    </w:p>
    <w:p w14:paraId="722E6670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6B24CB3A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REV-000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Water Treatment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24603B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Chemical Material Safety Data Sheets &amp; Product Data Sheets (MSDS &amp; PDS) checks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leakage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faults/alarm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flow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parameters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Pre-Shutdown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is 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Automatic Control Panel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Points and dosing pump stroke rates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meters/gauges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Dosing tanks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All related valves open-closeout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Out, Tag Out (LOTO) remove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chemical dosing feeder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water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valves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</w:t>
            </w:r>
            <w:proofErr w:type="gramStart"/>
            <w:r w:rsidRPr="0024603B">
              <w:rPr>
                <w:rFonts w:cs="Arial"/>
                <w:sz w:val="18"/>
                <w:szCs w:val="18"/>
              </w:rPr>
              <w:t>basin</w:t>
            </w:r>
            <w:proofErr w:type="gramEnd"/>
            <w:r w:rsidRPr="0024603B">
              <w:rPr>
                <w:rFonts w:cs="Arial"/>
                <w:sz w:val="18"/>
                <w:szCs w:val="18"/>
              </w:rPr>
              <w:t xml:space="preserve"> drain valves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basin isolation gates or install stop-logs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Dewater basins, if necessary. Waste any water that has not been properly treated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Flush the water for 1-5 min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raw water gate to flash-mix chamber or channel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Check the basic parameters of the water on site testing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off appropriate valves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Flush or clean chemical feed lines if necessary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flash mixer and flocculates as water leaves each process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sample pumps before water leaves sampling location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 and tag appropriate electrical switches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contractors/water treatment company services reports and suggestions/recommendations on water treatment systems review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/>
    <w:p w14:paraId="60A5E46E" w14:textId="77777777" w:rsidR="0024603B" w:rsidRPr="0024603B" w:rsidRDefault="0024603B" w:rsidP="0024603B"/>
    <w:p w14:paraId="57394513" w14:textId="77777777" w:rsidR="0024603B" w:rsidRPr="0024603B" w:rsidRDefault="0024603B" w:rsidP="0024603B">
      <w:pPr>
        <w:jc w:val="left"/>
        <w:rPr>
          <w:rFonts w:ascii="Arial Bold" w:hAnsi="Arial Bold" w:cs="Arial"/>
          <w:b/>
          <w:caps/>
          <w:sz w:val="26"/>
        </w:rPr>
      </w:pPr>
      <w:r w:rsidRPr="0024603B">
        <w:br w:type="page"/>
      </w:r>
      <w:r w:rsidRPr="0024603B">
        <w:rPr>
          <w:b/>
          <w:bCs/>
        </w:rPr>
        <w:lastRenderedPageBreak/>
        <w:t>Plumbing Systems</w:t>
      </w:r>
    </w:p>
    <w:p w14:paraId="4B1BC012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Plumbing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End-user/Healthcare facility department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Standby System Condition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line pressure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Systems water quality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hazard free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Pre Shutdown</w:t>
            </w:r>
            <w:proofErr w:type="gramEnd"/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 plumbing fixture for damages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Pipes insulation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Faucet leakage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Clogged drainage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tanks levels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Plan and schedule work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LOTO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water supply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Building Management System (BMS) popup alarm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Shutdown impact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Post Start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Lavatory Faucet, Angle Stops, Service Tubing, Drain Piping, Drainage, Tub/Shower Faucet, Toilet Controls, Angle Stop/Service Tubing &amp; Sink Faucet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quality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valves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bypass valve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</w:t>
            </w:r>
            <w:proofErr w:type="gramStart"/>
            <w:r w:rsidRPr="0024603B">
              <w:rPr>
                <w:rFonts w:cs="Arial"/>
                <w:sz w:val="18"/>
                <w:szCs w:val="18"/>
              </w:rPr>
              <w:t>stop</w:t>
            </w:r>
            <w:proofErr w:type="gramEnd"/>
            <w:r w:rsidRPr="0024603B">
              <w:rPr>
                <w:rFonts w:cs="Arial"/>
                <w:sz w:val="18"/>
                <w:szCs w:val="18"/>
              </w:rPr>
              <w:t xml:space="preserve"> condition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Tank level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/>
    <w:p w14:paraId="613588FC" w14:textId="77777777" w:rsidR="0024603B" w:rsidRPr="0024603B" w:rsidRDefault="0024603B" w:rsidP="0024603B"/>
    <w:p w14:paraId="5DD510EC" w14:textId="77777777" w:rsidR="0024603B" w:rsidRPr="0024603B" w:rsidRDefault="0024603B" w:rsidP="0024603B"/>
    <w:p w14:paraId="51F724B8" w14:textId="77777777" w:rsidR="0024603B" w:rsidRPr="0024603B" w:rsidRDefault="0024603B" w:rsidP="0024603B"/>
    <w:p w14:paraId="114891C5" w14:textId="77777777" w:rsidR="0024603B" w:rsidRPr="0024603B" w:rsidRDefault="0024603B" w:rsidP="0024603B"/>
    <w:p w14:paraId="280CEDC3" w14:textId="77777777" w:rsidR="0024603B" w:rsidRPr="0024603B" w:rsidRDefault="0024603B" w:rsidP="0024603B"/>
    <w:p w14:paraId="130A185A" w14:textId="77777777" w:rsidR="0024603B" w:rsidRPr="0024603B" w:rsidRDefault="0024603B" w:rsidP="0024603B"/>
    <w:p w14:paraId="0554E541" w14:textId="77777777" w:rsidR="0024603B" w:rsidRPr="0024603B" w:rsidRDefault="0024603B" w:rsidP="0024603B"/>
    <w:p w14:paraId="24EB96B4" w14:textId="77777777" w:rsidR="0024603B" w:rsidRPr="0024603B" w:rsidRDefault="0024603B" w:rsidP="0024603B"/>
    <w:p w14:paraId="7D0131AE" w14:textId="77777777" w:rsidR="0024603B" w:rsidRPr="0024603B" w:rsidRDefault="0024603B" w:rsidP="0024603B"/>
    <w:p w14:paraId="31DBEC8E" w14:textId="77777777" w:rsidR="0024603B" w:rsidRPr="0024603B" w:rsidRDefault="0024603B" w:rsidP="0024603B"/>
    <w:p w14:paraId="5D0EBF4D" w14:textId="77777777" w:rsidR="0024603B" w:rsidRPr="0024603B" w:rsidRDefault="0024603B" w:rsidP="0024603B"/>
    <w:p w14:paraId="19CDE443" w14:textId="77777777" w:rsidR="0024603B" w:rsidRPr="0024603B" w:rsidRDefault="0024603B" w:rsidP="0024603B"/>
    <w:p w14:paraId="0ABA986A" w14:textId="77777777" w:rsidR="0024603B" w:rsidRPr="0024603B" w:rsidRDefault="0024603B" w:rsidP="0024603B"/>
    <w:p w14:paraId="3375C538" w14:textId="77777777" w:rsidR="0024603B" w:rsidRPr="0024603B" w:rsidRDefault="0024603B" w:rsidP="0024603B"/>
    <w:p w14:paraId="481BBD5A" w14:textId="77777777" w:rsidR="0024603B" w:rsidRPr="0024603B" w:rsidRDefault="0024603B" w:rsidP="0024603B"/>
    <w:p w14:paraId="6B3BEE86" w14:textId="77777777" w:rsidR="0024603B" w:rsidRPr="0024603B" w:rsidRDefault="0024603B" w:rsidP="0024603B"/>
    <w:p w14:paraId="753A79CC" w14:textId="77777777" w:rsidR="0024603B" w:rsidRPr="0024603B" w:rsidRDefault="0024603B" w:rsidP="0024603B"/>
    <w:p w14:paraId="5F5F6F55" w14:textId="77777777" w:rsidR="0024603B" w:rsidRPr="0024603B" w:rsidRDefault="0024603B" w:rsidP="0024603B"/>
    <w:p w14:paraId="6B3F0331" w14:textId="77777777" w:rsidR="0024603B" w:rsidRPr="0024603B" w:rsidRDefault="0024603B" w:rsidP="0024603B"/>
    <w:p w14:paraId="6B6A5D8B" w14:textId="77777777" w:rsidR="0024603B" w:rsidRPr="0024603B" w:rsidRDefault="0024603B" w:rsidP="0024603B"/>
    <w:p w14:paraId="6A938951" w14:textId="77777777" w:rsidR="0024603B" w:rsidRPr="0024603B" w:rsidRDefault="0024603B" w:rsidP="0024603B"/>
    <w:p w14:paraId="3907D0F4" w14:textId="77777777" w:rsidR="0024603B" w:rsidRPr="0024603B" w:rsidRDefault="0024603B" w:rsidP="0024603B"/>
    <w:p w14:paraId="7BE7E306" w14:textId="77777777" w:rsidR="0024603B" w:rsidRPr="0024603B" w:rsidRDefault="0024603B" w:rsidP="0024603B"/>
    <w:p w14:paraId="09FD5AD7" w14:textId="77777777" w:rsidR="0024603B" w:rsidRPr="0024603B" w:rsidRDefault="0024603B" w:rsidP="0024603B"/>
    <w:p w14:paraId="57928EBF" w14:textId="77777777" w:rsidR="0024603B" w:rsidRPr="0024603B" w:rsidRDefault="0024603B" w:rsidP="0024603B"/>
    <w:p w14:paraId="2C7B0869" w14:textId="77777777" w:rsidR="0024603B" w:rsidRPr="0024603B" w:rsidRDefault="0024603B" w:rsidP="0024603B"/>
    <w:p w14:paraId="06FE6184" w14:textId="77777777" w:rsidR="0024603B" w:rsidRPr="0024603B" w:rsidRDefault="0024603B" w:rsidP="0024603B"/>
    <w:p w14:paraId="67EFAF5C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Generator Systems </w:t>
      </w:r>
    </w:p>
    <w:p w14:paraId="71275547" w14:textId="77777777" w:rsidR="0024603B" w:rsidRPr="0024603B" w:rsidRDefault="0024603B" w:rsidP="0024603B"/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Generator Systems: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Over crank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water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pre alarm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lube oil pressure pre 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Low water temperature 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point/programming set up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Air dampers (if fitted are closed)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valves are close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Carry out a walk around inspection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and is closed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Log out and tag out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water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OEM shutdown procedure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the tank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BMS popup alarms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Fuel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leakages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/>
    <w:p w14:paraId="35E04251" w14:textId="77777777" w:rsidR="0024603B" w:rsidRPr="0024603B" w:rsidRDefault="0024603B" w:rsidP="0024603B"/>
    <w:p w14:paraId="775CE893" w14:textId="77777777" w:rsidR="0024603B" w:rsidRPr="0024603B" w:rsidRDefault="0024603B" w:rsidP="0024603B"/>
    <w:p w14:paraId="425356B9" w14:textId="77777777" w:rsidR="0024603B" w:rsidRPr="0024603B" w:rsidRDefault="0024603B" w:rsidP="0024603B"/>
    <w:p w14:paraId="1232D2D9" w14:textId="77777777" w:rsidR="0024603B" w:rsidRPr="0024603B" w:rsidRDefault="0024603B" w:rsidP="0024603B"/>
    <w:p w14:paraId="42CF87ED" w14:textId="77777777" w:rsidR="0024603B" w:rsidRPr="0024603B" w:rsidRDefault="0024603B" w:rsidP="0024603B"/>
    <w:p w14:paraId="2E9E78AC" w14:textId="77777777" w:rsidR="0024603B" w:rsidRPr="0024603B" w:rsidRDefault="0024603B" w:rsidP="0024603B"/>
    <w:p w14:paraId="108835B4" w14:textId="77777777" w:rsidR="0024603B" w:rsidRPr="0024603B" w:rsidRDefault="0024603B" w:rsidP="0024603B"/>
    <w:p w14:paraId="5480FE5A" w14:textId="77777777" w:rsidR="0024603B" w:rsidRPr="0024603B" w:rsidRDefault="0024603B" w:rsidP="0024603B"/>
    <w:p w14:paraId="73AA92DE" w14:textId="77777777" w:rsidR="0024603B" w:rsidRPr="0024603B" w:rsidRDefault="0024603B" w:rsidP="0024603B"/>
    <w:p w14:paraId="71D1361F" w14:textId="77777777" w:rsidR="0024603B" w:rsidRPr="0024603B" w:rsidRDefault="0024603B" w:rsidP="0024603B"/>
    <w:p w14:paraId="02163DA0" w14:textId="77777777" w:rsidR="0024603B" w:rsidRPr="0024603B" w:rsidRDefault="0024603B" w:rsidP="0024603B"/>
    <w:p w14:paraId="2A46C811" w14:textId="77777777" w:rsidR="0024603B" w:rsidRPr="0024603B" w:rsidRDefault="0024603B" w:rsidP="0024603B"/>
    <w:p w14:paraId="7875FCB5" w14:textId="77777777" w:rsidR="0024603B" w:rsidRPr="0024603B" w:rsidRDefault="0024603B" w:rsidP="0024603B"/>
    <w:p w14:paraId="616C9600" w14:textId="77777777" w:rsidR="0024603B" w:rsidRPr="0024603B" w:rsidRDefault="0024603B" w:rsidP="0024603B"/>
    <w:p w14:paraId="1DC36DB8" w14:textId="77777777" w:rsidR="0024603B" w:rsidRPr="0024603B" w:rsidRDefault="0024603B" w:rsidP="0024603B"/>
    <w:p w14:paraId="6D54FF03" w14:textId="77777777" w:rsidR="0024603B" w:rsidRPr="0024603B" w:rsidRDefault="0024603B" w:rsidP="0024603B"/>
    <w:p w14:paraId="70C807C1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Fire Protection Systems </w:t>
      </w:r>
    </w:p>
    <w:p w14:paraId="44DE6615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Fire Protection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Fire water tanks level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Operating condition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the water/foams/CO</w:t>
            </w:r>
            <w:r w:rsidRPr="0024603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24603B">
              <w:rPr>
                <w:rFonts w:cs="Arial"/>
                <w:sz w:val="18"/>
                <w:szCs w:val="18"/>
              </w:rPr>
              <w:t xml:space="preserve"> fire extinguishers leakage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hose reals and pressure testing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332410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/>
    <w:p w14:paraId="051A24EE" w14:textId="77777777" w:rsidR="0024603B" w:rsidRPr="0024603B" w:rsidRDefault="0024603B" w:rsidP="0024603B"/>
    <w:p w14:paraId="57077023" w14:textId="77777777" w:rsidR="0024603B" w:rsidRPr="0024603B" w:rsidRDefault="0024603B" w:rsidP="0024603B"/>
    <w:p w14:paraId="5365D8F6" w14:textId="77777777" w:rsidR="0024603B" w:rsidRPr="0024603B" w:rsidRDefault="0024603B" w:rsidP="0024603B"/>
    <w:p w14:paraId="054144F0" w14:textId="77777777" w:rsidR="0024603B" w:rsidRPr="0024603B" w:rsidRDefault="0024603B" w:rsidP="0024603B"/>
    <w:p w14:paraId="33FE706C" w14:textId="77777777" w:rsidR="0024603B" w:rsidRPr="0024603B" w:rsidRDefault="0024603B" w:rsidP="0024603B"/>
    <w:p w14:paraId="432BB2C8" w14:textId="77777777" w:rsidR="0024603B" w:rsidRPr="0024603B" w:rsidRDefault="0024603B" w:rsidP="0024603B"/>
    <w:p w14:paraId="7E766A6F" w14:textId="77777777" w:rsidR="0024603B" w:rsidRPr="0024603B" w:rsidRDefault="0024603B" w:rsidP="0024603B"/>
    <w:p w14:paraId="1FDE24FA" w14:textId="77777777" w:rsidR="0024603B" w:rsidRPr="0024603B" w:rsidRDefault="0024603B" w:rsidP="0024603B"/>
    <w:p w14:paraId="283D6004" w14:textId="77777777" w:rsidR="0024603B" w:rsidRPr="0024603B" w:rsidRDefault="0024603B" w:rsidP="0024603B"/>
    <w:p w14:paraId="55994115" w14:textId="77777777" w:rsidR="0024603B" w:rsidRPr="0024603B" w:rsidRDefault="0024603B" w:rsidP="0024603B"/>
    <w:p w14:paraId="7362B557" w14:textId="77777777" w:rsidR="0024603B" w:rsidRPr="0024603B" w:rsidRDefault="0024603B" w:rsidP="0024603B"/>
    <w:p w14:paraId="2CD3CE55" w14:textId="77777777" w:rsidR="0024603B" w:rsidRPr="0024603B" w:rsidRDefault="0024603B" w:rsidP="0024603B"/>
    <w:p w14:paraId="549F52F1" w14:textId="77777777" w:rsidR="0024603B" w:rsidRPr="0024603B" w:rsidRDefault="0024603B" w:rsidP="0024603B"/>
    <w:p w14:paraId="7F3DCD00" w14:textId="77777777" w:rsidR="0024603B" w:rsidRPr="0024603B" w:rsidRDefault="0024603B" w:rsidP="0024603B"/>
    <w:p w14:paraId="00EE76F5" w14:textId="77777777" w:rsidR="0024603B" w:rsidRPr="0024603B" w:rsidRDefault="0024603B" w:rsidP="0024603B"/>
    <w:p w14:paraId="57565584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261B91DB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Chiller Systems</w:t>
      </w:r>
    </w:p>
    <w:p w14:paraId="0AB748E4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Chiller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water meter and gauges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parameters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Chemicals levels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6CEEACBF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/>
    <w:p w14:paraId="06965467" w14:textId="77777777" w:rsidR="0024603B" w:rsidRPr="0024603B" w:rsidRDefault="0024603B" w:rsidP="0024603B"/>
    <w:p w14:paraId="503094FC" w14:textId="77777777" w:rsidR="0024603B" w:rsidRPr="0024603B" w:rsidRDefault="0024603B" w:rsidP="0024603B"/>
    <w:p w14:paraId="72D06FC5" w14:textId="77777777" w:rsidR="0024603B" w:rsidRPr="0024603B" w:rsidRDefault="0024603B" w:rsidP="0024603B"/>
    <w:p w14:paraId="415CCBCE" w14:textId="77777777" w:rsidR="0024603B" w:rsidRPr="0024603B" w:rsidRDefault="0024603B" w:rsidP="0024603B"/>
    <w:p w14:paraId="200385C4" w14:textId="77777777" w:rsidR="0024603B" w:rsidRPr="0024603B" w:rsidRDefault="0024603B" w:rsidP="0024603B"/>
    <w:p w14:paraId="422F6135" w14:textId="77777777" w:rsidR="0024603B" w:rsidRPr="0024603B" w:rsidRDefault="0024603B" w:rsidP="0024603B"/>
    <w:p w14:paraId="2EB10027" w14:textId="77777777" w:rsidR="0024603B" w:rsidRPr="0024603B" w:rsidRDefault="0024603B" w:rsidP="0024603B"/>
    <w:p w14:paraId="575FA019" w14:textId="77777777" w:rsidR="0024603B" w:rsidRPr="0024603B" w:rsidRDefault="0024603B" w:rsidP="0024603B"/>
    <w:p w14:paraId="0A8DC750" w14:textId="77777777" w:rsidR="0024603B" w:rsidRPr="0024603B" w:rsidRDefault="0024603B" w:rsidP="0024603B"/>
    <w:p w14:paraId="7C23EE93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0984652F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Medical Gas Systems</w:t>
      </w:r>
    </w:p>
    <w:p w14:paraId="372A5F37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Medical Gas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Medical gas labeling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pipeline gas leakages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Medical gas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gas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associated systems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cylinder stocks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Gas levels in cylinder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446003">
              <w:rPr>
                <w:rFonts w:cs="Arial"/>
                <w:color w:val="000000"/>
              </w:rPr>
            </w:r>
            <w:r w:rsidR="00446003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/>
    <w:p w14:paraId="0778D88E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/>
    <w:p w14:paraId="419540DE" w14:textId="77777777" w:rsidR="0024603B" w:rsidRPr="0024603B" w:rsidRDefault="0024603B" w:rsidP="0024603B">
      <w:pPr>
        <w:ind w:left="360"/>
      </w:pPr>
    </w:p>
    <w:p w14:paraId="15E66D67" w14:textId="77777777" w:rsidR="0024603B" w:rsidRPr="0024603B" w:rsidRDefault="0024603B" w:rsidP="0024603B">
      <w:pPr>
        <w:ind w:left="360"/>
      </w:pPr>
    </w:p>
    <w:p w14:paraId="43FFB959" w14:textId="77777777" w:rsidR="0024603B" w:rsidRPr="0024603B" w:rsidRDefault="0024603B" w:rsidP="0024603B">
      <w:pPr>
        <w:ind w:left="360"/>
      </w:pPr>
    </w:p>
    <w:p w14:paraId="44765643" w14:textId="77777777" w:rsidR="0024603B" w:rsidRPr="0024603B" w:rsidRDefault="0024603B" w:rsidP="0024603B">
      <w:pPr>
        <w:ind w:left="360"/>
      </w:pPr>
    </w:p>
    <w:p w14:paraId="0AD81465" w14:textId="77777777" w:rsidR="0024603B" w:rsidRPr="0024603B" w:rsidRDefault="0024603B" w:rsidP="0024603B">
      <w:pPr>
        <w:ind w:left="360"/>
      </w:pPr>
    </w:p>
    <w:p w14:paraId="1E93282E" w14:textId="77777777" w:rsidR="0024603B" w:rsidRPr="0024603B" w:rsidRDefault="0024603B" w:rsidP="0024603B">
      <w:pPr>
        <w:ind w:left="360"/>
      </w:pPr>
    </w:p>
    <w:p w14:paraId="0E793D1D" w14:textId="77777777" w:rsidR="0024603B" w:rsidRPr="0024603B" w:rsidRDefault="0024603B" w:rsidP="0024603B">
      <w:pPr>
        <w:ind w:left="360"/>
      </w:pPr>
    </w:p>
    <w:p w14:paraId="5C2A3130" w14:textId="77777777" w:rsidR="0024603B" w:rsidRPr="0024603B" w:rsidRDefault="0024603B" w:rsidP="0024603B">
      <w:pPr>
        <w:ind w:left="360"/>
      </w:pPr>
    </w:p>
    <w:p w14:paraId="59ADEC5B" w14:textId="77777777" w:rsidR="0024603B" w:rsidRPr="0024603B" w:rsidRDefault="0024603B" w:rsidP="0024603B">
      <w:pPr>
        <w:ind w:left="360"/>
      </w:pPr>
    </w:p>
    <w:p w14:paraId="00514ACF" w14:textId="77777777" w:rsidR="0024603B" w:rsidRPr="0024603B" w:rsidRDefault="0024603B" w:rsidP="0024603B">
      <w:pPr>
        <w:ind w:left="360"/>
      </w:pPr>
    </w:p>
    <w:p w14:paraId="49AFA251" w14:textId="77777777" w:rsidR="0024603B" w:rsidRPr="0024603B" w:rsidRDefault="0024603B" w:rsidP="0024603B">
      <w:pPr>
        <w:ind w:left="360"/>
      </w:pPr>
    </w:p>
    <w:p w14:paraId="71F2E354" w14:textId="77777777" w:rsidR="0024603B" w:rsidRPr="0024603B" w:rsidRDefault="0024603B" w:rsidP="0024603B">
      <w:pPr>
        <w:ind w:left="360"/>
      </w:pPr>
    </w:p>
    <w:p w14:paraId="0E07F6F1" w14:textId="77777777" w:rsidR="0024603B" w:rsidRPr="0024603B" w:rsidRDefault="0024603B" w:rsidP="0024603B">
      <w:pPr>
        <w:ind w:left="360"/>
      </w:pPr>
    </w:p>
    <w:p w14:paraId="629944E7" w14:textId="77777777" w:rsidR="0024603B" w:rsidRPr="0024603B" w:rsidRDefault="0024603B" w:rsidP="0024603B">
      <w:pPr>
        <w:ind w:left="360"/>
      </w:pPr>
    </w:p>
    <w:p w14:paraId="2CF54B74" w14:textId="77777777" w:rsidR="0024603B" w:rsidRPr="0024603B" w:rsidRDefault="0024603B" w:rsidP="0024603B">
      <w:pPr>
        <w:ind w:left="360"/>
      </w:pPr>
    </w:p>
    <w:p w14:paraId="595C6C71" w14:textId="77777777" w:rsidR="0024603B" w:rsidRPr="0024603B" w:rsidRDefault="0024603B" w:rsidP="0024603B">
      <w:pPr>
        <w:ind w:left="360"/>
      </w:pPr>
    </w:p>
    <w:p w14:paraId="49B919F2" w14:textId="77777777" w:rsidR="0024603B" w:rsidRPr="0024603B" w:rsidRDefault="0024603B" w:rsidP="0024603B">
      <w:pPr>
        <w:ind w:left="360"/>
      </w:pPr>
    </w:p>
    <w:p w14:paraId="5D252C28" w14:textId="77777777" w:rsidR="0024603B" w:rsidRPr="0024603B" w:rsidRDefault="0024603B" w:rsidP="0024603B">
      <w:pPr>
        <w:ind w:left="360"/>
      </w:pPr>
    </w:p>
    <w:p w14:paraId="761BF32A" w14:textId="77777777" w:rsidR="0024603B" w:rsidRPr="0024603B" w:rsidRDefault="0024603B" w:rsidP="0024603B">
      <w:pPr>
        <w:ind w:left="360"/>
      </w:pPr>
    </w:p>
    <w:p w14:paraId="294C7D08" w14:textId="77777777" w:rsidR="0024603B" w:rsidRPr="0024603B" w:rsidRDefault="0024603B" w:rsidP="0024603B">
      <w:pPr>
        <w:ind w:left="360"/>
      </w:pPr>
    </w:p>
    <w:p w14:paraId="76656F99" w14:textId="77777777" w:rsidR="0024603B" w:rsidRPr="0024603B" w:rsidRDefault="0024603B" w:rsidP="0024603B">
      <w:pPr>
        <w:ind w:left="360"/>
      </w:pPr>
    </w:p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sectPr w:rsidR="003C6B98" w:rsidRPr="003C6B98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41BA" w14:textId="77777777" w:rsidR="00446003" w:rsidRDefault="00446003">
      <w:r>
        <w:separator/>
      </w:r>
    </w:p>
    <w:p w14:paraId="1DB55BCE" w14:textId="77777777" w:rsidR="00446003" w:rsidRDefault="00446003"/>
  </w:endnote>
  <w:endnote w:type="continuationSeparator" w:id="0">
    <w:p w14:paraId="1325B272" w14:textId="77777777" w:rsidR="00446003" w:rsidRDefault="00446003">
      <w:r>
        <w:continuationSeparator/>
      </w:r>
    </w:p>
    <w:p w14:paraId="283B8240" w14:textId="77777777" w:rsidR="00446003" w:rsidRDefault="00446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952E86B" w:rsidR="009210BF" w:rsidRDefault="00446003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B3848">
          <w:rPr>
            <w:sz w:val="16"/>
            <w:szCs w:val="16"/>
            <w:lang w:val="en-AU"/>
          </w:rPr>
          <w:t>EOM-ZO0-TP-000012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CA375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B384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B3848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0DD9" w14:textId="77777777" w:rsidR="00446003" w:rsidRDefault="00446003">
      <w:r>
        <w:separator/>
      </w:r>
    </w:p>
    <w:p w14:paraId="5BACFA73" w14:textId="77777777" w:rsidR="00446003" w:rsidRDefault="00446003"/>
  </w:footnote>
  <w:footnote w:type="continuationSeparator" w:id="0">
    <w:p w14:paraId="2144CD90" w14:textId="77777777" w:rsidR="00446003" w:rsidRDefault="00446003">
      <w:r>
        <w:continuationSeparator/>
      </w:r>
    </w:p>
    <w:p w14:paraId="678EE2E1" w14:textId="77777777" w:rsidR="00446003" w:rsidRDefault="00446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EEC98CB" w:rsidR="009210BF" w:rsidRDefault="00CA375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461473F" wp14:editId="01CBC97D">
                <wp:simplePos x="0" y="0"/>
                <wp:positionH relativeFrom="column">
                  <wp:posOffset>-457200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B231B19" w:rsidR="009210BF" w:rsidRPr="006A25F8" w:rsidRDefault="00BB3848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B3848">
            <w:rPr>
              <w:kern w:val="32"/>
              <w:sz w:val="24"/>
              <w:szCs w:val="24"/>
              <w:lang w:val="en-GB"/>
            </w:rPr>
            <w:t>Shutdown Checklist - Mechanical Systems - Offices</w:t>
          </w:r>
        </w:p>
      </w:tc>
    </w:tr>
  </w:tbl>
  <w:p w14:paraId="0FE4F66F" w14:textId="1AB8644D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A98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003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848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758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50AA726F-A9D7-4905-A9E3-81F8E46A0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31</TotalTime>
  <Pages>12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28099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EOM-ZO0-TP-000012 Rev 001</dc:subject>
  <dc:creator>Rivamonte, Leonnito (RMP)</dc:creator>
  <cp:keywords>ᅟ</cp:keywords>
  <cp:lastModifiedBy>Jancil Saldhana</cp:lastModifiedBy>
  <cp:revision>46</cp:revision>
  <cp:lastPrinted>2017-10-17T10:11:00Z</cp:lastPrinted>
  <dcterms:created xsi:type="dcterms:W3CDTF">2019-12-16T06:44:00Z</dcterms:created>
  <dcterms:modified xsi:type="dcterms:W3CDTF">2021-08-20T12:30:00Z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